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2A25" w14:textId="77777777" w:rsidR="00D17EAE" w:rsidRPr="00F73DA4" w:rsidRDefault="00D17EAE">
      <w:pPr>
        <w:pStyle w:val="Nagwek1"/>
        <w:rPr>
          <w:rFonts w:ascii="Calibri" w:hAnsi="Calibri"/>
          <w:b/>
          <w:color w:val="990000"/>
          <w:sz w:val="24"/>
          <w:szCs w:val="24"/>
        </w:rPr>
      </w:pPr>
    </w:p>
    <w:p w14:paraId="3009826B" w14:textId="77777777" w:rsidR="00D17EAE" w:rsidRPr="004E228F" w:rsidRDefault="00D17EAE">
      <w:pPr>
        <w:pStyle w:val="Nagwek1"/>
        <w:rPr>
          <w:rFonts w:ascii="Calibri" w:hAnsi="Calibri"/>
          <w:b/>
          <w:sz w:val="40"/>
          <w:szCs w:val="40"/>
        </w:rPr>
      </w:pPr>
      <w:r w:rsidRPr="004E228F">
        <w:rPr>
          <w:rFonts w:ascii="Calibri" w:hAnsi="Calibri"/>
          <w:b/>
          <w:sz w:val="40"/>
          <w:szCs w:val="40"/>
        </w:rPr>
        <w:t xml:space="preserve">Confirmation of  ERASMUS + Staff mobility for </w:t>
      </w:r>
      <w:r w:rsidR="00D04505" w:rsidRPr="004E228F">
        <w:rPr>
          <w:rFonts w:ascii="Calibri" w:hAnsi="Calibri"/>
          <w:b/>
          <w:sz w:val="40"/>
          <w:szCs w:val="40"/>
        </w:rPr>
        <w:t>teaching</w:t>
      </w:r>
    </w:p>
    <w:p w14:paraId="77DD0674" w14:textId="77777777" w:rsidR="00D17EAE" w:rsidRPr="004E228F" w:rsidRDefault="00D17EAE" w:rsidP="006567F8"/>
    <w:p w14:paraId="754D8A32" w14:textId="77777777" w:rsidR="00D17EAE" w:rsidRPr="004E228F" w:rsidRDefault="00D17EAE">
      <w:pPr>
        <w:rPr>
          <w:rFonts w:ascii="Calibri" w:hAnsi="Calibri"/>
          <w:sz w:val="24"/>
          <w:szCs w:val="24"/>
        </w:rPr>
      </w:pPr>
    </w:p>
    <w:p w14:paraId="3ABB9C52" w14:textId="77777777" w:rsidR="00D17EAE" w:rsidRPr="00F73DA4" w:rsidRDefault="00DA5340" w:rsidP="00F73DA4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ACADEMIC STAFF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D17EAE" w:rsidRPr="00F73DA4" w14:paraId="62C84C60" w14:textId="77777777">
        <w:tc>
          <w:tcPr>
            <w:tcW w:w="3331" w:type="dxa"/>
          </w:tcPr>
          <w:p w14:paraId="4A68CEE1" w14:textId="77777777" w:rsidR="00D17EAE" w:rsidRPr="00F73DA4" w:rsidRDefault="007C2DEF" w:rsidP="00F73DA4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Last </w:t>
            </w:r>
            <w:r w:rsidR="00D17EAE" w:rsidRPr="00F73DA4"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6873" w:type="dxa"/>
          </w:tcPr>
          <w:p w14:paraId="31D56674" w14:textId="77777777" w:rsidR="00D17EAE" w:rsidRPr="004C1009" w:rsidRDefault="00D17EAE" w:rsidP="001E379D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17EAE" w:rsidRPr="00F73DA4" w14:paraId="654DCBFD" w14:textId="77777777">
        <w:tc>
          <w:tcPr>
            <w:tcW w:w="3331" w:type="dxa"/>
          </w:tcPr>
          <w:p w14:paraId="3926EFB8" w14:textId="77777777" w:rsidR="00D17EAE" w:rsidRPr="00F73DA4" w:rsidRDefault="00D17EAE" w:rsidP="00F73DA4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73DA4">
              <w:rPr>
                <w:rFonts w:ascii="Calibri" w:hAnsi="Calibri"/>
                <w:sz w:val="24"/>
                <w:szCs w:val="24"/>
              </w:rPr>
              <w:t>First name:</w:t>
            </w:r>
          </w:p>
        </w:tc>
        <w:tc>
          <w:tcPr>
            <w:tcW w:w="6873" w:type="dxa"/>
          </w:tcPr>
          <w:p w14:paraId="25C72E74" w14:textId="77777777" w:rsidR="00D17EAE" w:rsidRPr="004C1009" w:rsidRDefault="00D17EAE" w:rsidP="00F73DA4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4979D6C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</w:p>
    <w:p w14:paraId="777F2361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  <w:r w:rsidRPr="00F73DA4">
        <w:rPr>
          <w:rFonts w:ascii="Calibri" w:hAnsi="Calibri"/>
          <w:sz w:val="24"/>
          <w:szCs w:val="24"/>
        </w:rPr>
        <w:t>SENDING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4E228F" w:rsidRPr="00F73DA4" w14:paraId="11DC8077" w14:textId="77777777" w:rsidTr="004E228F">
        <w:tc>
          <w:tcPr>
            <w:tcW w:w="3331" w:type="dxa"/>
          </w:tcPr>
          <w:p w14:paraId="637D36D9" w14:textId="03114A06" w:rsidR="004E228F" w:rsidRPr="00F73DA4" w:rsidRDefault="004E228F" w:rsidP="004E228F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73DA4">
              <w:rPr>
                <w:rFonts w:ascii="Calibri" w:hAnsi="Calibri"/>
                <w:sz w:val="24"/>
                <w:szCs w:val="24"/>
              </w:rPr>
              <w:t>Country:</w:t>
            </w:r>
          </w:p>
        </w:tc>
        <w:tc>
          <w:tcPr>
            <w:tcW w:w="6873" w:type="dxa"/>
          </w:tcPr>
          <w:p w14:paraId="55AE115A" w14:textId="565AC9B2" w:rsidR="004E228F" w:rsidRPr="001D6DB7" w:rsidRDefault="004E228F" w:rsidP="004E228F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Poland</w:t>
            </w:r>
          </w:p>
        </w:tc>
      </w:tr>
      <w:tr w:rsidR="004E228F" w:rsidRPr="00F73DA4" w14:paraId="44F0FCF6" w14:textId="77777777" w:rsidTr="004E228F">
        <w:tc>
          <w:tcPr>
            <w:tcW w:w="3331" w:type="dxa"/>
          </w:tcPr>
          <w:p w14:paraId="533915BE" w14:textId="22881477" w:rsidR="004E228F" w:rsidRPr="00F73DA4" w:rsidRDefault="004E228F" w:rsidP="004E228F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73DA4">
              <w:rPr>
                <w:rFonts w:ascii="Calibri" w:hAnsi="Calibri"/>
                <w:sz w:val="24"/>
                <w:szCs w:val="24"/>
              </w:rPr>
              <w:t xml:space="preserve">Name of </w:t>
            </w:r>
            <w:r>
              <w:rPr>
                <w:rFonts w:ascii="Calibri" w:hAnsi="Calibri"/>
                <w:sz w:val="24"/>
                <w:szCs w:val="24"/>
              </w:rPr>
              <w:t xml:space="preserve">the </w:t>
            </w:r>
            <w:r w:rsidRPr="00F73DA4">
              <w:rPr>
                <w:rFonts w:ascii="Calibri" w:hAnsi="Calibri"/>
                <w:sz w:val="24"/>
                <w:szCs w:val="24"/>
              </w:rPr>
              <w:t>sending institution:</w:t>
            </w:r>
          </w:p>
        </w:tc>
        <w:tc>
          <w:tcPr>
            <w:tcW w:w="6873" w:type="dxa"/>
          </w:tcPr>
          <w:p w14:paraId="500402EC" w14:textId="01B6D7A1" w:rsidR="004E228F" w:rsidRPr="00F976A6" w:rsidRDefault="004E228F" w:rsidP="004E228F">
            <w:pPr>
              <w:pStyle w:val="Nagwek3"/>
              <w:shd w:val="clear" w:color="auto" w:fill="FFFFFF"/>
              <w:spacing w:before="0"/>
              <w:rPr>
                <w:rFonts w:ascii="Arial" w:hAnsi="Arial" w:cs="Arial"/>
                <w:bCs w:val="0"/>
                <w:color w:val="222222"/>
              </w:rPr>
            </w:pPr>
            <w:r w:rsidRPr="00BB0A87">
              <w:rPr>
                <w:rFonts w:ascii="Calibri" w:hAnsi="Calibri"/>
                <w:color w:val="auto"/>
                <w:sz w:val="24"/>
                <w:szCs w:val="24"/>
              </w:rPr>
              <w:t>Bielsko-Biała University of Applied Sciences (PL BIELSKO04)</w:t>
            </w:r>
          </w:p>
        </w:tc>
      </w:tr>
      <w:tr w:rsidR="004E228F" w:rsidRPr="00F73DA4" w14:paraId="61156A5D" w14:textId="77777777" w:rsidTr="004E228F">
        <w:tc>
          <w:tcPr>
            <w:tcW w:w="3331" w:type="dxa"/>
          </w:tcPr>
          <w:p w14:paraId="6C25526A" w14:textId="2EE8F77D" w:rsidR="004E228F" w:rsidRPr="00F73DA4" w:rsidRDefault="004E228F" w:rsidP="004E228F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Faculty/Department:</w:t>
            </w:r>
          </w:p>
        </w:tc>
        <w:tc>
          <w:tcPr>
            <w:tcW w:w="6873" w:type="dxa"/>
          </w:tcPr>
          <w:p w14:paraId="6ED79FAC" w14:textId="3A6B51F9" w:rsidR="004E228F" w:rsidRDefault="004E228F" w:rsidP="004E228F">
            <w:pPr>
              <w:pStyle w:val="Nagwek3"/>
              <w:shd w:val="clear" w:color="auto" w:fill="FFFFFF"/>
              <w:spacing w:before="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Faculty of Social Sciences and Technology</w:t>
            </w:r>
          </w:p>
        </w:tc>
      </w:tr>
    </w:tbl>
    <w:p w14:paraId="0D9E6CBF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</w:p>
    <w:p w14:paraId="11BE91A3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  <w:r w:rsidRPr="00F73DA4">
        <w:rPr>
          <w:rFonts w:ascii="Calibri" w:hAnsi="Calibri"/>
          <w:sz w:val="24"/>
          <w:szCs w:val="24"/>
        </w:rPr>
        <w:t>RECEIVING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D17EAE" w:rsidRPr="00F73DA4" w14:paraId="24B1456C" w14:textId="77777777" w:rsidTr="007C2DEF">
        <w:tc>
          <w:tcPr>
            <w:tcW w:w="3331" w:type="dxa"/>
          </w:tcPr>
          <w:p w14:paraId="56E5E12C" w14:textId="77777777" w:rsidR="00D17EAE" w:rsidRPr="00F73DA4" w:rsidRDefault="00D17EAE" w:rsidP="00F73DA4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73DA4">
              <w:rPr>
                <w:rFonts w:ascii="Calibri" w:hAnsi="Calibri"/>
                <w:sz w:val="24"/>
                <w:szCs w:val="24"/>
              </w:rPr>
              <w:t>Country:</w:t>
            </w:r>
          </w:p>
        </w:tc>
        <w:tc>
          <w:tcPr>
            <w:tcW w:w="6873" w:type="dxa"/>
          </w:tcPr>
          <w:p w14:paraId="4BFC2F59" w14:textId="77777777" w:rsidR="00D17EAE" w:rsidRPr="00A3704A" w:rsidRDefault="00D17EAE" w:rsidP="00F73DA4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17EAE" w:rsidRPr="00F73DA4" w14:paraId="5A53518B" w14:textId="77777777" w:rsidTr="007C2DEF">
        <w:tc>
          <w:tcPr>
            <w:tcW w:w="3331" w:type="dxa"/>
          </w:tcPr>
          <w:p w14:paraId="3FC0FCC7" w14:textId="77777777" w:rsidR="00D17EAE" w:rsidRPr="00DA5340" w:rsidRDefault="00D17EAE" w:rsidP="00F73DA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A5340">
              <w:rPr>
                <w:rFonts w:ascii="Calibri" w:hAnsi="Calibri"/>
                <w:sz w:val="22"/>
                <w:szCs w:val="22"/>
              </w:rPr>
              <w:t xml:space="preserve">Name of </w:t>
            </w:r>
            <w:r w:rsidR="00DA5340" w:rsidRPr="00DA5340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DA5340">
              <w:rPr>
                <w:rFonts w:ascii="Calibri" w:hAnsi="Calibri"/>
                <w:sz w:val="22"/>
                <w:szCs w:val="22"/>
              </w:rPr>
              <w:t xml:space="preserve">receiving institution: </w:t>
            </w:r>
          </w:p>
        </w:tc>
        <w:tc>
          <w:tcPr>
            <w:tcW w:w="6873" w:type="dxa"/>
          </w:tcPr>
          <w:p w14:paraId="69AE2F23" w14:textId="77777777" w:rsidR="00D17EAE" w:rsidRPr="007C2DEF" w:rsidRDefault="00D17EAE" w:rsidP="00D04505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A5340" w:rsidRPr="00F73DA4" w14:paraId="2A00DC2E" w14:textId="77777777" w:rsidTr="007C2DEF">
        <w:tc>
          <w:tcPr>
            <w:tcW w:w="3331" w:type="dxa"/>
          </w:tcPr>
          <w:p w14:paraId="496C16B0" w14:textId="77777777" w:rsidR="00DA5340" w:rsidRPr="00F73DA4" w:rsidRDefault="00DA5340" w:rsidP="00DA534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Faculty/Department</w:t>
            </w:r>
            <w:r w:rsidR="002A75D6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14:paraId="52AF4BEE" w14:textId="77777777" w:rsidR="00DA5340" w:rsidRPr="007C2DEF" w:rsidRDefault="00DA5340" w:rsidP="00DA5340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E0B87B4" w14:textId="77777777" w:rsidR="00D17EAE" w:rsidRDefault="00D17EAE">
      <w:pPr>
        <w:rPr>
          <w:rFonts w:ascii="Calibri" w:hAnsi="Calibri"/>
          <w:sz w:val="24"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D17EAE" w:rsidRPr="00F73DA4" w14:paraId="1A41E9F1" w14:textId="77777777" w:rsidTr="002A75D6">
        <w:tc>
          <w:tcPr>
            <w:tcW w:w="3331" w:type="dxa"/>
          </w:tcPr>
          <w:p w14:paraId="1B621109" w14:textId="77777777" w:rsidR="00D17EAE" w:rsidRPr="00F73DA4" w:rsidRDefault="002A75D6" w:rsidP="00AA4FB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First</w:t>
            </w:r>
            <w:r w:rsidR="002D392C">
              <w:rPr>
                <w:rFonts w:ascii="Calibri" w:hAnsi="Calibri"/>
                <w:sz w:val="24"/>
                <w:szCs w:val="24"/>
              </w:rPr>
              <w:t xml:space="preserve"> day of the </w:t>
            </w:r>
            <w:r>
              <w:rPr>
                <w:rFonts w:ascii="Calibri" w:hAnsi="Calibri"/>
                <w:sz w:val="24"/>
                <w:szCs w:val="24"/>
              </w:rPr>
              <w:t>mobility:</w:t>
            </w:r>
          </w:p>
        </w:tc>
        <w:tc>
          <w:tcPr>
            <w:tcW w:w="6873" w:type="dxa"/>
          </w:tcPr>
          <w:p w14:paraId="1C343780" w14:textId="77777777" w:rsidR="00D17EAE" w:rsidRPr="00A3704A" w:rsidRDefault="00D17EAE" w:rsidP="002D392C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17EAE" w:rsidRPr="00F73DA4" w14:paraId="62BA0FB6" w14:textId="77777777" w:rsidTr="002A75D6">
        <w:tc>
          <w:tcPr>
            <w:tcW w:w="3331" w:type="dxa"/>
          </w:tcPr>
          <w:p w14:paraId="6DB87E1E" w14:textId="77777777" w:rsidR="00D17EAE" w:rsidRPr="00F73DA4" w:rsidRDefault="002D392C" w:rsidP="00AA4FB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Last day of the </w:t>
            </w:r>
            <w:r w:rsidR="002A75D6">
              <w:rPr>
                <w:rFonts w:ascii="Calibri" w:hAnsi="Calibri"/>
                <w:sz w:val="24"/>
                <w:szCs w:val="24"/>
              </w:rPr>
              <w:t>mobility:</w:t>
            </w:r>
          </w:p>
        </w:tc>
        <w:tc>
          <w:tcPr>
            <w:tcW w:w="6873" w:type="dxa"/>
          </w:tcPr>
          <w:p w14:paraId="59CB2E3F" w14:textId="77777777" w:rsidR="001E379D" w:rsidRPr="001D6DB7" w:rsidRDefault="001E379D" w:rsidP="00D04505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E379D" w:rsidRPr="00F73DA4" w14:paraId="794D37C8" w14:textId="77777777" w:rsidTr="002A75D6">
        <w:tc>
          <w:tcPr>
            <w:tcW w:w="3331" w:type="dxa"/>
          </w:tcPr>
          <w:p w14:paraId="16F99761" w14:textId="77777777" w:rsidR="001E379D" w:rsidRDefault="001E379D" w:rsidP="00AA4FB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Number of teaching hours</w:t>
            </w:r>
            <w:r w:rsidR="002A75D6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14:paraId="00312B0D" w14:textId="77777777" w:rsidR="001E379D" w:rsidRDefault="001E379D" w:rsidP="00D04505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261FE5A" w14:textId="77777777" w:rsidR="00D17EAE" w:rsidRPr="00F73DA4" w:rsidRDefault="001E37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24678CF4" w14:textId="77777777" w:rsidR="00D17EAE" w:rsidRPr="00ED2D86" w:rsidRDefault="00D17EAE">
      <w:pPr>
        <w:rPr>
          <w:rFonts w:ascii="Calibri" w:hAnsi="Calibri"/>
          <w:b/>
          <w:sz w:val="24"/>
          <w:szCs w:val="24"/>
        </w:rPr>
      </w:pPr>
    </w:p>
    <w:p w14:paraId="33972058" w14:textId="77777777" w:rsidR="00D17EAE" w:rsidRDefault="00D17EAE" w:rsidP="00ED2D86">
      <w:pPr>
        <w:pStyle w:val="Tekstpodstawowy"/>
        <w:rPr>
          <w:rFonts w:ascii="Calibri" w:hAnsi="Calibri" w:cs="Tahoma"/>
          <w:b/>
          <w:sz w:val="26"/>
          <w:szCs w:val="28"/>
        </w:rPr>
      </w:pPr>
      <w:r w:rsidRPr="00ED2D86">
        <w:rPr>
          <w:rFonts w:ascii="Calibri" w:hAnsi="Calibri"/>
          <w:b/>
          <w:sz w:val="26"/>
          <w:szCs w:val="28"/>
        </w:rPr>
        <w:t>This is to certify that the above named person performed Erasmus</w:t>
      </w:r>
      <w:r>
        <w:rPr>
          <w:rFonts w:ascii="Calibri" w:hAnsi="Calibri"/>
          <w:b/>
          <w:sz w:val="26"/>
          <w:szCs w:val="28"/>
        </w:rPr>
        <w:t>+</w:t>
      </w:r>
      <w:r w:rsidRPr="00ED2D86">
        <w:rPr>
          <w:rFonts w:ascii="Calibri" w:hAnsi="Calibri"/>
          <w:b/>
          <w:sz w:val="26"/>
          <w:szCs w:val="28"/>
        </w:rPr>
        <w:t xml:space="preserve"> </w:t>
      </w:r>
      <w:r>
        <w:rPr>
          <w:rFonts w:ascii="Calibri" w:hAnsi="Calibri"/>
          <w:b/>
          <w:sz w:val="26"/>
          <w:szCs w:val="28"/>
        </w:rPr>
        <w:t>staff mobility for t</w:t>
      </w:r>
      <w:r w:rsidR="00D04505">
        <w:rPr>
          <w:rFonts w:ascii="Calibri" w:hAnsi="Calibri"/>
          <w:b/>
          <w:sz w:val="26"/>
          <w:szCs w:val="28"/>
        </w:rPr>
        <w:t xml:space="preserve">eaching </w:t>
      </w:r>
      <w:r w:rsidRPr="00ED2D86">
        <w:rPr>
          <w:rFonts w:ascii="Calibri" w:hAnsi="Calibri"/>
          <w:b/>
          <w:sz w:val="26"/>
          <w:szCs w:val="28"/>
        </w:rPr>
        <w:t xml:space="preserve">at our institution </w:t>
      </w:r>
      <w:r w:rsidRPr="00ED2D86">
        <w:rPr>
          <w:rFonts w:ascii="Calibri" w:hAnsi="Calibri" w:cs="Tahoma"/>
          <w:b/>
          <w:sz w:val="26"/>
          <w:szCs w:val="28"/>
        </w:rPr>
        <w:t xml:space="preserve">according to the pre-approved </w:t>
      </w:r>
      <w:r>
        <w:rPr>
          <w:rFonts w:ascii="Calibri" w:hAnsi="Calibri" w:cs="Tahoma"/>
          <w:b/>
          <w:sz w:val="26"/>
          <w:szCs w:val="28"/>
        </w:rPr>
        <w:t xml:space="preserve">mobility </w:t>
      </w:r>
      <w:r w:rsidRPr="00ED2D86">
        <w:rPr>
          <w:rFonts w:ascii="Calibri" w:hAnsi="Calibri" w:cs="Tahoma"/>
          <w:b/>
          <w:sz w:val="26"/>
          <w:szCs w:val="28"/>
        </w:rPr>
        <w:t>programme.</w:t>
      </w:r>
    </w:p>
    <w:p w14:paraId="47C0902F" w14:textId="77777777" w:rsidR="00D17EAE" w:rsidRPr="00ED2D86" w:rsidRDefault="00D17EAE" w:rsidP="00ED2D86">
      <w:pPr>
        <w:pStyle w:val="Tekstpodstawowy"/>
        <w:rPr>
          <w:rFonts w:ascii="Calibri" w:hAnsi="Calibri"/>
          <w:b/>
          <w:sz w:val="26"/>
          <w:szCs w:val="28"/>
        </w:rPr>
      </w:pPr>
    </w:p>
    <w:p w14:paraId="4168281A" w14:textId="77777777" w:rsidR="00D17EAE" w:rsidRPr="00F73DA4" w:rsidRDefault="00D17EAE">
      <w:pPr>
        <w:rPr>
          <w:rFonts w:ascii="Calibri" w:hAnsi="Calibri"/>
          <w:sz w:val="24"/>
          <w:szCs w:val="24"/>
        </w:rPr>
      </w:pPr>
    </w:p>
    <w:p w14:paraId="53D73CCB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</w:p>
    <w:p w14:paraId="03441F4D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Place and d</w:t>
      </w:r>
      <w:r w:rsidRPr="00F73DA4">
        <w:rPr>
          <w:rFonts w:ascii="Calibri" w:hAnsi="Calibri"/>
          <w:sz w:val="24"/>
          <w:szCs w:val="24"/>
        </w:rPr>
        <w:t>ate:</w:t>
      </w:r>
      <w:r w:rsidR="007C2DEF">
        <w:rPr>
          <w:rFonts w:ascii="Calibri" w:hAnsi="Calibri"/>
          <w:sz w:val="24"/>
          <w:szCs w:val="24"/>
        </w:rPr>
        <w:t xml:space="preserve">    </w:t>
      </w:r>
    </w:p>
    <w:p w14:paraId="6771817F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</w:p>
    <w:p w14:paraId="0881CBA5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</w:p>
    <w:p w14:paraId="766E2FA3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  <w:r w:rsidRPr="00F73DA4">
        <w:rPr>
          <w:rFonts w:ascii="Calibri" w:hAnsi="Calibri"/>
          <w:sz w:val="24"/>
          <w:szCs w:val="24"/>
        </w:rPr>
        <w:t>Sign</w:t>
      </w:r>
      <w:r>
        <w:rPr>
          <w:rFonts w:ascii="Calibri" w:hAnsi="Calibri"/>
          <w:sz w:val="24"/>
          <w:szCs w:val="24"/>
        </w:rPr>
        <w:t>ature and stamp of the responsible person</w:t>
      </w:r>
      <w:r w:rsidRPr="00F73DA4">
        <w:rPr>
          <w:rFonts w:ascii="Calibri" w:hAnsi="Calibri"/>
          <w:sz w:val="24"/>
          <w:szCs w:val="24"/>
        </w:rPr>
        <w:t>: _____________________________</w:t>
      </w:r>
    </w:p>
    <w:p w14:paraId="7C2670FB" w14:textId="77777777" w:rsidR="00D17EAE" w:rsidRPr="00F73DA4" w:rsidRDefault="00650B8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69C93542" w14:textId="77777777" w:rsidR="00D17EAE" w:rsidRPr="00F73DA4" w:rsidRDefault="007C2DE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color w:val="990000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70D0A5A" wp14:editId="7A5315AE">
            <wp:simplePos x="0" y="0"/>
            <wp:positionH relativeFrom="margin">
              <wp:posOffset>3766185</wp:posOffset>
            </wp:positionH>
            <wp:positionV relativeFrom="bottomMargin">
              <wp:posOffset>-19685</wp:posOffset>
            </wp:positionV>
            <wp:extent cx="2847975" cy="59753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Co-funded by the EU_PANTO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7EAE" w:rsidRPr="00F73DA4" w:rsidSect="0024767B">
      <w:headerReference w:type="even" r:id="rId7"/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61CC" w14:textId="77777777" w:rsidR="00351477" w:rsidRDefault="00351477">
      <w:r>
        <w:separator/>
      </w:r>
    </w:p>
  </w:endnote>
  <w:endnote w:type="continuationSeparator" w:id="0">
    <w:p w14:paraId="45948647" w14:textId="77777777" w:rsidR="00351477" w:rsidRDefault="0035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C1B6" w14:textId="77777777" w:rsidR="00D17EAE" w:rsidRDefault="00D17EAE">
    <w:pPr>
      <w:pStyle w:val="Stopka"/>
    </w:pPr>
  </w:p>
  <w:p w14:paraId="3B6C39BC" w14:textId="77777777" w:rsidR="00D17EAE" w:rsidRDefault="00D17EAE">
    <w:pPr>
      <w:pStyle w:val="Stopka"/>
    </w:pPr>
  </w:p>
  <w:p w14:paraId="41EFBA3D" w14:textId="77777777" w:rsidR="00D17EAE" w:rsidRDefault="00D17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25C4" w14:textId="77777777" w:rsidR="00351477" w:rsidRDefault="00351477">
      <w:r>
        <w:separator/>
      </w:r>
    </w:p>
  </w:footnote>
  <w:footnote w:type="continuationSeparator" w:id="0">
    <w:p w14:paraId="2265E7D3" w14:textId="77777777" w:rsidR="00351477" w:rsidRDefault="0035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6B36" w14:textId="77777777" w:rsidR="00D17EAE" w:rsidRDefault="00D04505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5478DA" wp14:editId="57AD12D8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7CFB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47BA" w14:textId="77777777" w:rsidR="00D17EAE" w:rsidRDefault="00D17EAE">
    <w:pPr>
      <w:pStyle w:val="Nagwek"/>
      <w:jc w:val="right"/>
      <w:rPr>
        <w:rFonts w:ascii="Tahoma" w:hAnsi="Tahoma"/>
        <w:sz w:val="18"/>
      </w:rPr>
    </w:pPr>
  </w:p>
  <w:p w14:paraId="20AB5F2C" w14:textId="77777777" w:rsidR="00D17EAE" w:rsidRDefault="00D17EAE">
    <w:pPr>
      <w:pStyle w:val="Nagwek"/>
      <w:jc w:val="right"/>
      <w:rPr>
        <w:rFonts w:ascii="Tahoma" w:hAnsi="Tahoma"/>
        <w:sz w:val="18"/>
      </w:rPr>
    </w:pPr>
  </w:p>
  <w:p w14:paraId="696EE217" w14:textId="77777777" w:rsidR="00D17EAE" w:rsidRDefault="00D17EAE">
    <w:pPr>
      <w:pStyle w:val="Nagwek"/>
    </w:pPr>
  </w:p>
  <w:p w14:paraId="5DE474A7" w14:textId="77777777" w:rsidR="00D17EAE" w:rsidRDefault="00D17EAE">
    <w:pPr>
      <w:pStyle w:val="Nagwek"/>
    </w:pPr>
  </w:p>
  <w:p w14:paraId="205C24E1" w14:textId="77777777" w:rsidR="00D17EAE" w:rsidRDefault="00D17E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40"/>
    <w:rsid w:val="00022956"/>
    <w:rsid w:val="00023D66"/>
    <w:rsid w:val="0004132D"/>
    <w:rsid w:val="000F3F77"/>
    <w:rsid w:val="00191CFE"/>
    <w:rsid w:val="001D6DB7"/>
    <w:rsid w:val="001E379D"/>
    <w:rsid w:val="001F3093"/>
    <w:rsid w:val="0024767B"/>
    <w:rsid w:val="002A75D6"/>
    <w:rsid w:val="002C5F15"/>
    <w:rsid w:val="002D392C"/>
    <w:rsid w:val="00311ADA"/>
    <w:rsid w:val="003170FB"/>
    <w:rsid w:val="00351477"/>
    <w:rsid w:val="00351840"/>
    <w:rsid w:val="003920DB"/>
    <w:rsid w:val="003930EB"/>
    <w:rsid w:val="003A0F63"/>
    <w:rsid w:val="003E3DCD"/>
    <w:rsid w:val="003E7A70"/>
    <w:rsid w:val="0041053E"/>
    <w:rsid w:val="0044540E"/>
    <w:rsid w:val="004779BF"/>
    <w:rsid w:val="00480A17"/>
    <w:rsid w:val="00491ADF"/>
    <w:rsid w:val="004A1892"/>
    <w:rsid w:val="004C1009"/>
    <w:rsid w:val="004D7E91"/>
    <w:rsid w:val="004E10C0"/>
    <w:rsid w:val="004E228F"/>
    <w:rsid w:val="004E6709"/>
    <w:rsid w:val="00512304"/>
    <w:rsid w:val="005328F4"/>
    <w:rsid w:val="005D7B92"/>
    <w:rsid w:val="0062373C"/>
    <w:rsid w:val="00630064"/>
    <w:rsid w:val="00633C29"/>
    <w:rsid w:val="00635E63"/>
    <w:rsid w:val="006508B5"/>
    <w:rsid w:val="00650B87"/>
    <w:rsid w:val="006567F8"/>
    <w:rsid w:val="006A3E5E"/>
    <w:rsid w:val="006D0E05"/>
    <w:rsid w:val="006D7F2E"/>
    <w:rsid w:val="006F0F6D"/>
    <w:rsid w:val="007347B9"/>
    <w:rsid w:val="00754AB4"/>
    <w:rsid w:val="00757233"/>
    <w:rsid w:val="007C2DEF"/>
    <w:rsid w:val="007E17A1"/>
    <w:rsid w:val="007F53CA"/>
    <w:rsid w:val="007F6B66"/>
    <w:rsid w:val="008444A9"/>
    <w:rsid w:val="00874A65"/>
    <w:rsid w:val="00875132"/>
    <w:rsid w:val="00880125"/>
    <w:rsid w:val="008951A0"/>
    <w:rsid w:val="008A5E08"/>
    <w:rsid w:val="008D6FF4"/>
    <w:rsid w:val="0094524D"/>
    <w:rsid w:val="00954F9B"/>
    <w:rsid w:val="00964D98"/>
    <w:rsid w:val="009927D1"/>
    <w:rsid w:val="009A0424"/>
    <w:rsid w:val="009B124D"/>
    <w:rsid w:val="009C2CAC"/>
    <w:rsid w:val="009E6032"/>
    <w:rsid w:val="00A2212C"/>
    <w:rsid w:val="00A3704A"/>
    <w:rsid w:val="00A54D4C"/>
    <w:rsid w:val="00A61C83"/>
    <w:rsid w:val="00AA4FB9"/>
    <w:rsid w:val="00AB397E"/>
    <w:rsid w:val="00AC3718"/>
    <w:rsid w:val="00AF319E"/>
    <w:rsid w:val="00AF46B5"/>
    <w:rsid w:val="00B01CD1"/>
    <w:rsid w:val="00B1154E"/>
    <w:rsid w:val="00B125F4"/>
    <w:rsid w:val="00B413D6"/>
    <w:rsid w:val="00B41744"/>
    <w:rsid w:val="00B6032F"/>
    <w:rsid w:val="00B82BB9"/>
    <w:rsid w:val="00B93CDF"/>
    <w:rsid w:val="00BA17B7"/>
    <w:rsid w:val="00C1686D"/>
    <w:rsid w:val="00C45554"/>
    <w:rsid w:val="00C7043D"/>
    <w:rsid w:val="00C722A0"/>
    <w:rsid w:val="00CA1D9F"/>
    <w:rsid w:val="00CC3916"/>
    <w:rsid w:val="00CD4186"/>
    <w:rsid w:val="00CF4920"/>
    <w:rsid w:val="00D0371B"/>
    <w:rsid w:val="00D04505"/>
    <w:rsid w:val="00D17EAE"/>
    <w:rsid w:val="00D221DD"/>
    <w:rsid w:val="00D651BC"/>
    <w:rsid w:val="00D802FF"/>
    <w:rsid w:val="00DA5340"/>
    <w:rsid w:val="00DD02E6"/>
    <w:rsid w:val="00E15AAD"/>
    <w:rsid w:val="00E85B55"/>
    <w:rsid w:val="00ED2D86"/>
    <w:rsid w:val="00ED634F"/>
    <w:rsid w:val="00F06EC2"/>
    <w:rsid w:val="00F30AE0"/>
    <w:rsid w:val="00F55C3B"/>
    <w:rsid w:val="00F73DA4"/>
    <w:rsid w:val="00F976A6"/>
    <w:rsid w:val="00FB4B39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EBCD0"/>
  <w15:docId w15:val="{25A0A8C2-EDDB-46E1-87E9-DF73B274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67B"/>
    <w:rPr>
      <w:sz w:val="20"/>
      <w:szCs w:val="20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767B"/>
    <w:pPr>
      <w:keepNext/>
      <w:jc w:val="center"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67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67F8"/>
    <w:rPr>
      <w:rFonts w:ascii="Cambria" w:hAnsi="Cambria" w:cs="Times New Roman"/>
      <w:b/>
      <w:bCs/>
      <w:color w:val="4F81BD"/>
      <w:lang w:val="cs-CZ" w:eastAsia="cs-CZ"/>
    </w:rPr>
  </w:style>
  <w:style w:type="character" w:styleId="Hipercze">
    <w:name w:val="Hyperlink"/>
    <w:basedOn w:val="Domylnaczcionkaakapitu"/>
    <w:uiPriority w:val="99"/>
    <w:rsid w:val="0024767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Stopka">
    <w:name w:val="footer"/>
    <w:basedOn w:val="Normalny"/>
    <w:link w:val="StopkaZnak"/>
    <w:uiPriority w:val="99"/>
    <w:rsid w:val="002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24767B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8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89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5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Hlavicka_SOCRATES.dot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Comenius_3</dc:creator>
  <cp:keywords/>
  <dc:description/>
  <cp:lastModifiedBy>Jacek Binda</cp:lastModifiedBy>
  <cp:revision>3</cp:revision>
  <cp:lastPrinted>2022-11-15T10:40:00Z</cp:lastPrinted>
  <dcterms:created xsi:type="dcterms:W3CDTF">2024-06-21T07:15:00Z</dcterms:created>
  <dcterms:modified xsi:type="dcterms:W3CDTF">2024-10-15T09:31:00Z</dcterms:modified>
</cp:coreProperties>
</file>